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72A9" w14:textId="77777777" w:rsidR="007670FD" w:rsidRDefault="007670FD">
      <w:pPr>
        <w:spacing w:after="0" w:line="240" w:lineRule="auto"/>
        <w:ind w:right="-45"/>
        <w:textAlignment w:val="baseline"/>
      </w:pPr>
    </w:p>
    <w:p w14:paraId="7D53AAB6" w14:textId="77777777" w:rsidR="007670FD" w:rsidRDefault="003E19BA">
      <w:pPr>
        <w:spacing w:after="0" w:line="240" w:lineRule="auto"/>
        <w:ind w:right="-45"/>
        <w:jc w:val="center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0DC908D9" w14:textId="77777777" w:rsidR="007670FD" w:rsidRDefault="003E19BA">
      <w:pPr>
        <w:spacing w:after="0" w:line="240" w:lineRule="auto"/>
        <w:ind w:right="-45"/>
        <w:jc w:val="center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t>VII ORÇAMENTO COLABORATIVO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746522B4" w14:textId="77777777" w:rsidR="007670FD" w:rsidRDefault="003E19BA">
      <w:pPr>
        <w:spacing w:after="0" w:line="240" w:lineRule="auto"/>
        <w:ind w:right="-45"/>
        <w:jc w:val="center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t>2025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66F1443B" w14:textId="77777777" w:rsidR="007670FD" w:rsidRDefault="003E19BA">
      <w:pPr>
        <w:spacing w:after="0" w:line="240" w:lineRule="auto"/>
        <w:ind w:right="-45"/>
        <w:jc w:val="center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t>Junta de Freguesia de Ramalde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50D37A8D" w14:textId="77777777" w:rsidR="007670FD" w:rsidRDefault="003E19BA">
      <w:pPr>
        <w:spacing w:after="0" w:line="240" w:lineRule="auto"/>
        <w:ind w:right="-45"/>
        <w:jc w:val="center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5C115B5F" w14:textId="77777777" w:rsidR="007670FD" w:rsidRDefault="003E19BA">
      <w:pPr>
        <w:spacing w:after="0" w:line="240" w:lineRule="auto"/>
        <w:ind w:right="-45"/>
        <w:jc w:val="center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t>Formulário de Candidatura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20EB37C9" w14:textId="77777777" w:rsidR="007670FD" w:rsidRDefault="003E19BA">
      <w:pPr>
        <w:spacing w:after="0" w:line="240" w:lineRule="auto"/>
        <w:ind w:right="240"/>
        <w:jc w:val="both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7AC7DF8D" w14:textId="77777777" w:rsidR="007670FD" w:rsidRDefault="007670FD">
      <w:pPr>
        <w:spacing w:after="0" w:line="240" w:lineRule="auto"/>
        <w:ind w:right="-45"/>
        <w:jc w:val="both"/>
        <w:textAlignment w:val="baseline"/>
        <w:rPr>
          <w:rFonts w:ascii="Arial" w:eastAsia="Times New Roman" w:hAnsi="Arial" w:cs="Arial"/>
          <w:b/>
          <w:bCs/>
          <w:kern w:val="0"/>
          <w:lang w:eastAsia="pt-PT"/>
        </w:rPr>
      </w:pPr>
    </w:p>
    <w:p w14:paraId="60D813A4" w14:textId="77777777" w:rsidR="007670FD" w:rsidRDefault="003E19BA">
      <w:pPr>
        <w:spacing w:after="0" w:line="240" w:lineRule="auto"/>
        <w:ind w:right="-45"/>
        <w:jc w:val="both"/>
        <w:textAlignment w:val="baseline"/>
        <w:rPr>
          <w:rFonts w:ascii="Arial" w:eastAsia="Times New Roman" w:hAnsi="Arial" w:cs="Arial"/>
          <w:b/>
          <w:bCs/>
          <w:kern w:val="0"/>
          <w:lang w:eastAsia="pt-PT"/>
        </w:rPr>
      </w:pPr>
      <w:r>
        <w:rPr>
          <w:rFonts w:ascii="Arial" w:eastAsia="Times New Roman" w:hAnsi="Arial" w:cs="Arial"/>
          <w:b/>
          <w:bCs/>
          <w:kern w:val="0"/>
          <w:lang w:eastAsia="pt-PT"/>
        </w:rPr>
        <w:t>Nome do Projeto:</w:t>
      </w:r>
    </w:p>
    <w:p w14:paraId="5C765850" w14:textId="77777777" w:rsidR="007670FD" w:rsidRDefault="007670FD">
      <w:pPr>
        <w:spacing w:after="0" w:line="240" w:lineRule="auto"/>
        <w:ind w:right="-45"/>
        <w:jc w:val="both"/>
        <w:textAlignment w:val="baseline"/>
        <w:rPr>
          <w:rFonts w:ascii="Arial" w:eastAsia="Times New Roman" w:hAnsi="Arial" w:cs="Arial"/>
          <w:b/>
          <w:bCs/>
          <w:kern w:val="0"/>
          <w:lang w:eastAsia="pt-PT"/>
        </w:rPr>
      </w:pPr>
    </w:p>
    <w:p w14:paraId="4326D7D1" w14:textId="77777777" w:rsidR="007670FD" w:rsidRDefault="003E19BA">
      <w:pPr>
        <w:spacing w:after="0" w:line="240" w:lineRule="auto"/>
        <w:ind w:right="-45"/>
        <w:jc w:val="both"/>
        <w:textAlignment w:val="baseline"/>
      </w:pPr>
      <w:r>
        <w:rPr>
          <w:rFonts w:ascii="Times New Roman" w:eastAsia="Times New Roman" w:hAnsi="Times New Roman"/>
          <w:b/>
          <w:bCs/>
          <w:kern w:val="0"/>
          <w:lang w:eastAsia="pt-PT"/>
        </w:rPr>
        <w:t xml:space="preserve"> ________________</w:t>
      </w:r>
      <w:r>
        <w:rPr>
          <w:rFonts w:ascii="Times New Roman" w:eastAsia="Times New Roman" w:hAnsi="Times New Roman"/>
          <w:kern w:val="0"/>
          <w:lang w:eastAsia="pt-PT"/>
        </w:rPr>
        <w:t>_______________________________________________  </w:t>
      </w:r>
    </w:p>
    <w:p w14:paraId="44325633" w14:textId="77777777" w:rsidR="007670FD" w:rsidRDefault="007670FD">
      <w:pPr>
        <w:spacing w:after="0" w:line="240" w:lineRule="auto"/>
        <w:ind w:right="-4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5A21C43C" w14:textId="77777777" w:rsidR="007670FD" w:rsidRDefault="003E19BA">
      <w:pPr>
        <w:spacing w:after="0" w:line="240" w:lineRule="auto"/>
        <w:ind w:right="-45"/>
        <w:jc w:val="both"/>
        <w:textAlignment w:val="baseline"/>
      </w:pPr>
      <w:r>
        <w:rPr>
          <w:rFonts w:ascii="Times New Roman" w:eastAsia="Times New Roman" w:hAnsi="Times New Roman"/>
          <w:kern w:val="0"/>
          <w:lang w:eastAsia="pt-PT"/>
        </w:rPr>
        <w:t> </w:t>
      </w: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5"/>
        <w:gridCol w:w="1968"/>
        <w:gridCol w:w="1711"/>
        <w:gridCol w:w="2620"/>
      </w:tblGrid>
      <w:tr w:rsidR="007670FD" w14:paraId="2CC1D13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2063D" w14:textId="77777777" w:rsidR="007670FD" w:rsidRDefault="003E19BA">
            <w:pPr>
              <w:spacing w:after="0" w:line="240" w:lineRule="auto"/>
              <w:ind w:right="30"/>
              <w:jc w:val="right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PT"/>
              </w:rPr>
              <w:t>Modalidade do Projeto: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4733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 xml:space="preserve">          Até €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5.000,00 </w:t>
            </w:r>
          </w:p>
        </w:tc>
        <w:tc>
          <w:tcPr>
            <w:tcW w:w="1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63EB9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Times New Roman" w:eastAsia="Times New Roman" w:hAnsi="Times New Roman"/>
                <w:noProof/>
                <w:kern w:val="0"/>
                <w:lang w:eastAsia="pt-PT"/>
              </w:rPr>
              <w:drawing>
                <wp:inline distT="0" distB="0" distL="0" distR="0" wp14:anchorId="1CF8A056" wp14:editId="092BC914">
                  <wp:extent cx="276221" cy="219071"/>
                  <wp:effectExtent l="0" t="0" r="0" b="0"/>
                  <wp:docPr id="875427195" name="Imagem 9" descr="Caixa de Tex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1" cy="21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kern w:val="0"/>
                <w:lang w:eastAsia="pt-PT"/>
              </w:rPr>
              <w:t> </w:t>
            </w:r>
          </w:p>
        </w:tc>
        <w:tc>
          <w:tcPr>
            <w:tcW w:w="26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13F30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 xml:space="preserve">Até € 50.000,00  </w:t>
            </w:r>
            <w:r>
              <w:rPr>
                <w:rFonts w:ascii="Times New Roman" w:eastAsia="Times New Roman" w:hAnsi="Times New Roman"/>
                <w:noProof/>
                <w:kern w:val="0"/>
                <w:lang w:eastAsia="pt-PT"/>
              </w:rPr>
              <w:drawing>
                <wp:inline distT="0" distB="0" distL="0" distR="0" wp14:anchorId="6FCDC2D4" wp14:editId="43B8328E">
                  <wp:extent cx="276221" cy="219071"/>
                  <wp:effectExtent l="0" t="0" r="0" b="0"/>
                  <wp:docPr id="1711595941" name="Imagem 9" descr="Caixa de Tex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1" cy="21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839DA5" w14:textId="77777777" w:rsidR="007670FD" w:rsidRDefault="003E19BA">
      <w:pPr>
        <w:spacing w:after="0" w:line="240" w:lineRule="auto"/>
        <w:ind w:right="240"/>
        <w:jc w:val="center"/>
        <w:textAlignment w:val="baseline"/>
      </w:pPr>
      <w:r>
        <w:rPr>
          <w:rFonts w:ascii="Times New Roman" w:eastAsia="Times New Roman" w:hAnsi="Times New Roman"/>
          <w:kern w:val="0"/>
          <w:lang w:eastAsia="pt-PT"/>
        </w:rPr>
        <w:t> </w:t>
      </w:r>
    </w:p>
    <w:p w14:paraId="2E43900B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t>I. SOBRE A ENTIDADE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70F9CC50" w14:textId="77777777" w:rsidR="007670FD" w:rsidRDefault="003E19BA">
      <w:pPr>
        <w:spacing w:after="0" w:line="240" w:lineRule="auto"/>
        <w:ind w:right="240"/>
        <w:jc w:val="center"/>
        <w:textAlignment w:val="baseline"/>
      </w:pPr>
      <w:r>
        <w:rPr>
          <w:rFonts w:ascii="Arial" w:eastAsia="Times New Roman" w:hAnsi="Arial" w:cs="Arial"/>
          <w:kern w:val="0"/>
          <w:sz w:val="16"/>
          <w:szCs w:val="16"/>
          <w:lang w:eastAsia="pt-PT"/>
        </w:rPr>
        <w:t> </w:t>
      </w:r>
    </w:p>
    <w:p w14:paraId="3A1FFC7E" w14:textId="77777777" w:rsidR="007670FD" w:rsidRDefault="003E19BA">
      <w:pPr>
        <w:spacing w:after="0" w:line="240" w:lineRule="auto"/>
        <w:textAlignment w:val="baseline"/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t-PT"/>
        </w:rPr>
        <w:t>Identificação e caracterização da Entidade </w:t>
      </w: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p w14:paraId="7826491C" w14:textId="77777777" w:rsidR="007670FD" w:rsidRDefault="007670FD">
      <w:pPr>
        <w:spacing w:after="0" w:line="240" w:lineRule="auto"/>
        <w:ind w:right="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369"/>
        <w:gridCol w:w="839"/>
        <w:gridCol w:w="488"/>
        <w:gridCol w:w="137"/>
        <w:gridCol w:w="912"/>
        <w:gridCol w:w="413"/>
        <w:gridCol w:w="378"/>
        <w:gridCol w:w="966"/>
        <w:gridCol w:w="405"/>
        <w:gridCol w:w="1487"/>
        <w:gridCol w:w="1253"/>
      </w:tblGrid>
      <w:tr w:rsidR="007670FD" w14:paraId="3B424D8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FA11E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Denominação Social: </w:t>
            </w:r>
          </w:p>
        </w:tc>
        <w:tc>
          <w:tcPr>
            <w:tcW w:w="5951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F61C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 </w:t>
            </w:r>
          </w:p>
        </w:tc>
      </w:tr>
      <w:tr w:rsidR="007670FD" w14:paraId="4737673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577E7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Morada: </w:t>
            </w:r>
          </w:p>
        </w:tc>
        <w:tc>
          <w:tcPr>
            <w:tcW w:w="4538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5D1C7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98B0" w14:textId="77777777" w:rsidR="007670FD" w:rsidRDefault="003E19BA">
            <w:pPr>
              <w:spacing w:after="0" w:line="240" w:lineRule="auto"/>
              <w:ind w:left="-15"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Código Postal: </w:t>
            </w:r>
          </w:p>
        </w:tc>
        <w:tc>
          <w:tcPr>
            <w:tcW w:w="1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73FCC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 </w:t>
            </w:r>
          </w:p>
        </w:tc>
      </w:tr>
      <w:tr w:rsidR="007670FD" w14:paraId="57703D1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F3AA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Freguesia da sede: </w:t>
            </w:r>
          </w:p>
        </w:tc>
        <w:tc>
          <w:tcPr>
            <w:tcW w:w="6439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38132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 </w:t>
            </w:r>
          </w:p>
        </w:tc>
      </w:tr>
      <w:tr w:rsidR="007670FD" w14:paraId="09FBFCD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4AB12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Telefone: </w:t>
            </w:r>
          </w:p>
        </w:tc>
        <w:tc>
          <w:tcPr>
            <w:tcW w:w="237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393D9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BE284" w14:textId="77777777" w:rsidR="007670FD" w:rsidRDefault="003E19BA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Email: 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DD75E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 </w:t>
            </w:r>
          </w:p>
        </w:tc>
      </w:tr>
      <w:tr w:rsidR="007670FD" w14:paraId="6BDEE43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F1607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Natureza Jurídica: </w:t>
            </w:r>
          </w:p>
        </w:tc>
        <w:tc>
          <w:tcPr>
            <w:tcW w:w="6439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CC92E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 </w:t>
            </w:r>
          </w:p>
        </w:tc>
      </w:tr>
      <w:tr w:rsidR="007670FD" w14:paraId="6DDAA0A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61195" w14:textId="77777777" w:rsidR="007670FD" w:rsidRDefault="003E19BA">
            <w:pPr>
              <w:spacing w:after="0" w:line="240" w:lineRule="auto"/>
              <w:ind w:right="3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NISS: </w:t>
            </w:r>
          </w:p>
        </w:tc>
        <w:tc>
          <w:tcPr>
            <w:tcW w:w="183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D67DA" w14:textId="77777777" w:rsidR="007670FD" w:rsidRDefault="003E19BA">
            <w:pPr>
              <w:spacing w:after="0" w:line="240" w:lineRule="auto"/>
              <w:ind w:left="60"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61785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NIPC: 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136EF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5650F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 xml:space="preserve">Data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Constituição: </w:t>
            </w:r>
          </w:p>
        </w:tc>
        <w:tc>
          <w:tcPr>
            <w:tcW w:w="1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E290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 </w:t>
            </w:r>
          </w:p>
        </w:tc>
      </w:tr>
    </w:tbl>
    <w:p w14:paraId="775207B2" w14:textId="77777777" w:rsidR="007670FD" w:rsidRDefault="003E19BA">
      <w:pPr>
        <w:shd w:val="clear" w:color="auto" w:fill="FFFFFF"/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pt-PT"/>
        </w:rPr>
        <w:t>Contacto Telefónico de um Dirigente </w:t>
      </w: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9"/>
        <w:gridCol w:w="4346"/>
        <w:gridCol w:w="1667"/>
        <w:gridCol w:w="1296"/>
      </w:tblGrid>
      <w:tr w:rsidR="007670FD" w14:paraId="174823F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E408F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Nome: </w:t>
            </w:r>
          </w:p>
        </w:tc>
        <w:tc>
          <w:tcPr>
            <w:tcW w:w="4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F8264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A2B5D" w14:textId="77777777" w:rsidR="007670FD" w:rsidRDefault="003E19BA">
            <w:pPr>
              <w:spacing w:after="0" w:line="240" w:lineRule="auto"/>
              <w:ind w:left="-15"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Telefone: 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E8458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 </w:t>
            </w:r>
          </w:p>
        </w:tc>
      </w:tr>
      <w:tr w:rsidR="007670FD" w14:paraId="4E6DD8F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7DE0B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Email: </w:t>
            </w:r>
          </w:p>
        </w:tc>
        <w:tc>
          <w:tcPr>
            <w:tcW w:w="4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31BF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75FD9" w14:textId="77777777" w:rsidR="007670FD" w:rsidRDefault="003E19BA">
            <w:pPr>
              <w:spacing w:after="0" w:line="240" w:lineRule="auto"/>
              <w:ind w:left="-15"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Telemóvel: 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0496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PT"/>
              </w:rPr>
              <w:t> </w:t>
            </w:r>
          </w:p>
        </w:tc>
      </w:tr>
    </w:tbl>
    <w:p w14:paraId="672959D7" w14:textId="77777777" w:rsidR="007670FD" w:rsidRDefault="003E19BA">
      <w:pPr>
        <w:shd w:val="clear" w:color="auto" w:fill="FFFFFF"/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38686C57" w14:textId="77777777" w:rsidR="007670FD" w:rsidRDefault="003E19BA">
      <w:pPr>
        <w:shd w:val="clear" w:color="auto" w:fill="FFFFFF"/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color w:val="000000"/>
          <w:kern w:val="0"/>
          <w:lang w:eastAsia="pt-PT"/>
        </w:rPr>
        <w:t>Missão e Objetivos da Entidade </w:t>
      </w:r>
    </w:p>
    <w:p w14:paraId="19111A47" w14:textId="77777777" w:rsidR="007670FD" w:rsidRDefault="007670FD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t-PT"/>
        </w:rPr>
      </w:pP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706B5DB7" w14:textId="77777777">
        <w:tblPrEx>
          <w:tblCellMar>
            <w:top w:w="0" w:type="dxa"/>
            <w:bottom w:w="0" w:type="dxa"/>
          </w:tblCellMar>
        </w:tblPrEx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D302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1F90DCEE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13784AD7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08DBCC50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7339C0FF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09ADEFB9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70D25410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4FEFCB12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3D4E42B0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7E6128E9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</w:tc>
      </w:tr>
    </w:tbl>
    <w:p w14:paraId="61F7250C" w14:textId="77777777" w:rsidR="007670FD" w:rsidRDefault="007670FD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t-PT"/>
        </w:rPr>
      </w:pPr>
    </w:p>
    <w:p w14:paraId="61552908" w14:textId="77777777" w:rsidR="007670FD" w:rsidRDefault="007670FD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t-PT"/>
        </w:rPr>
      </w:pPr>
    </w:p>
    <w:p w14:paraId="1B13F26C" w14:textId="77777777" w:rsidR="007670FD" w:rsidRDefault="007670FD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t-PT"/>
        </w:rPr>
      </w:pPr>
    </w:p>
    <w:p w14:paraId="6747DCE4" w14:textId="77777777" w:rsidR="007670FD" w:rsidRDefault="007670FD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t-PT"/>
        </w:rPr>
      </w:pPr>
    </w:p>
    <w:p w14:paraId="4AF217DB" w14:textId="77777777" w:rsidR="007670FD" w:rsidRDefault="007670FD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t-PT"/>
        </w:rPr>
      </w:pPr>
    </w:p>
    <w:p w14:paraId="4489FE28" w14:textId="77777777" w:rsidR="007670FD" w:rsidRDefault="007670FD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t-PT"/>
        </w:rPr>
      </w:pPr>
    </w:p>
    <w:p w14:paraId="7CE816F3" w14:textId="77777777" w:rsidR="007670FD" w:rsidRDefault="007670FD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t-PT"/>
        </w:rPr>
      </w:pPr>
    </w:p>
    <w:p w14:paraId="6EC560FC" w14:textId="77777777" w:rsidR="007670FD" w:rsidRDefault="007670FD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t-PT"/>
        </w:rPr>
      </w:pPr>
    </w:p>
    <w:p w14:paraId="2526955D" w14:textId="77777777" w:rsidR="007670FD" w:rsidRDefault="007670FD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t-PT"/>
        </w:rPr>
      </w:pPr>
    </w:p>
    <w:p w14:paraId="543CE754" w14:textId="77777777" w:rsidR="007670FD" w:rsidRDefault="007670FD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t-PT"/>
        </w:rPr>
      </w:pPr>
    </w:p>
    <w:p w14:paraId="3F83537D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PT"/>
        </w:rPr>
        <w:t> </w:t>
      </w:r>
      <w:r>
        <w:rPr>
          <w:rFonts w:ascii="Arial" w:eastAsia="Times New Roman" w:hAnsi="Arial" w:cs="Arial"/>
          <w:color w:val="000000"/>
          <w:kern w:val="0"/>
          <w:lang w:eastAsia="pt-PT"/>
        </w:rPr>
        <w:t>Âmbito de Intervenção da Entidade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pt-PT"/>
        </w:rPr>
        <w:t xml:space="preserve"> (Total de áreas temáticas de intervenção da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pt-PT"/>
        </w:rPr>
        <w:t>Entidade) </w:t>
      </w:r>
    </w:p>
    <w:p w14:paraId="2C26B150" w14:textId="77777777" w:rsidR="007670FD" w:rsidRDefault="003E19BA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kern w:val="0"/>
          <w:lang w:eastAsia="pt-PT"/>
        </w:rPr>
        <w:t> 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67F15E0F" w14:textId="77777777">
        <w:tblPrEx>
          <w:tblCellMar>
            <w:top w:w="0" w:type="dxa"/>
            <w:bottom w:w="0" w:type="dxa"/>
          </w:tblCellMar>
        </w:tblPrEx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D07CD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68D13716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3D3B2B3F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21F6EB14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18A513EB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0FF9D3F3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7E44BFE1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2E821A31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  <w:p w14:paraId="5033A297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</w:pPr>
          </w:p>
        </w:tc>
      </w:tr>
    </w:tbl>
    <w:p w14:paraId="31B2522C" w14:textId="77777777" w:rsidR="007670FD" w:rsidRDefault="007670FD">
      <w:pPr>
        <w:spacing w:after="0" w:line="240" w:lineRule="auto"/>
        <w:ind w:right="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21072AF7" w14:textId="77777777" w:rsidR="007670FD" w:rsidRDefault="003E19BA">
      <w:pPr>
        <w:shd w:val="clear" w:color="auto" w:fill="FFFFFF"/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2B081C6D" w14:textId="77777777" w:rsidR="007670FD" w:rsidRDefault="003E19BA">
      <w:pPr>
        <w:shd w:val="clear" w:color="auto" w:fill="FFFFFF"/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 xml:space="preserve">Destinatários </w:t>
      </w:r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>(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pt-PT"/>
        </w:rPr>
        <w:t>Tipo e número aproximado de pessoas abrangidas/utentes/beneficiários por área de atividade</w:t>
      </w:r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>)</w:t>
      </w:r>
      <w:r>
        <w:rPr>
          <w:rFonts w:ascii="Arial" w:eastAsia="Times New Roman" w:hAnsi="Arial" w:cs="Arial"/>
          <w:kern w:val="0"/>
          <w:lang w:eastAsia="pt-PT"/>
        </w:rPr>
        <w:t>  </w:t>
      </w:r>
    </w:p>
    <w:p w14:paraId="71373B24" w14:textId="77777777" w:rsidR="007670FD" w:rsidRDefault="007670FD">
      <w:pPr>
        <w:shd w:val="clear" w:color="auto" w:fill="FFFFFF"/>
        <w:spacing w:after="0" w:line="240" w:lineRule="auto"/>
        <w:ind w:right="240"/>
        <w:textAlignment w:val="baseline"/>
        <w:rPr>
          <w:rFonts w:ascii="Arial" w:eastAsia="Times New Roman" w:hAnsi="Arial" w:cs="Arial"/>
          <w:kern w:val="0"/>
          <w:lang w:eastAsia="pt-PT"/>
        </w:rPr>
      </w:pP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7005E60E" w14:textId="77777777">
        <w:tblPrEx>
          <w:tblCellMar>
            <w:top w:w="0" w:type="dxa"/>
            <w:bottom w:w="0" w:type="dxa"/>
          </w:tblCellMar>
        </w:tblPrEx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C119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8D0C102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B895D57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3FCEB6DC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7849F11B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47B39B2F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0553603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</w:tc>
      </w:tr>
    </w:tbl>
    <w:p w14:paraId="2D57A68A" w14:textId="77777777" w:rsidR="007670FD" w:rsidRDefault="007670FD">
      <w:pPr>
        <w:shd w:val="clear" w:color="auto" w:fill="FFFFFF"/>
        <w:spacing w:after="0" w:line="240" w:lineRule="auto"/>
        <w:ind w:right="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169CD4ED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p w14:paraId="19A144F1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 xml:space="preserve">Incidência Territorial da Intervenção </w:t>
      </w:r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>(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pt-PT"/>
        </w:rPr>
        <w:t>Indicar Freguesia/Lugar/Equipamentos</w:t>
      </w:r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>)</w:t>
      </w:r>
      <w:r>
        <w:rPr>
          <w:rFonts w:ascii="Arial" w:eastAsia="Times New Roman" w:hAnsi="Arial" w:cs="Arial"/>
          <w:kern w:val="0"/>
          <w:lang w:eastAsia="pt-PT"/>
        </w:rPr>
        <w:t>  </w:t>
      </w:r>
    </w:p>
    <w:p w14:paraId="5ADE97E8" w14:textId="77777777" w:rsidR="007670FD" w:rsidRDefault="003E19BA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pt-PT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6DE3FD20" w14:textId="77777777">
        <w:tblPrEx>
          <w:tblCellMar>
            <w:top w:w="0" w:type="dxa"/>
            <w:bottom w:w="0" w:type="dxa"/>
          </w:tblCellMar>
        </w:tblPrEx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8EA0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  <w:p w14:paraId="674A66D1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  <w:p w14:paraId="2C573FD6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  <w:p w14:paraId="2A38BB67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  <w:p w14:paraId="5D7A1CE8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  <w:p w14:paraId="30B3DCDB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  <w:p w14:paraId="7F2C7899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  <w:p w14:paraId="681B8AE1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  <w:p w14:paraId="03ABB8FA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</w:p>
        </w:tc>
      </w:tr>
    </w:tbl>
    <w:p w14:paraId="5E729834" w14:textId="77777777" w:rsidR="007670FD" w:rsidRDefault="007670FD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pt-PT"/>
        </w:rPr>
      </w:pPr>
    </w:p>
    <w:p w14:paraId="6D45EC2A" w14:textId="77777777" w:rsidR="007670FD" w:rsidRDefault="003E19BA">
      <w:pPr>
        <w:spacing w:after="0" w:line="240" w:lineRule="auto"/>
        <w:ind w:right="165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pt-PT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 xml:space="preserve">A </w:t>
      </w: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Entidade tem protocolos/acordos estabelecidos com entidades ou organismos do setor público? Se sim, quais? </w:t>
      </w:r>
    </w:p>
    <w:p w14:paraId="2E81E8F7" w14:textId="77777777" w:rsidR="007670FD" w:rsidRDefault="007670FD">
      <w:pPr>
        <w:spacing w:after="0" w:line="240" w:lineRule="auto"/>
        <w:ind w:right="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48D3202D" w14:textId="77777777" w:rsidR="007670FD" w:rsidRDefault="003E19BA">
      <w:pPr>
        <w:shd w:val="clear" w:color="auto" w:fill="FFFFFF"/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color w:val="000000"/>
          <w:kern w:val="0"/>
          <w:sz w:val="16"/>
          <w:szCs w:val="16"/>
          <w:lang w:eastAsia="pt-PT"/>
        </w:rPr>
        <w:t> </w:t>
      </w:r>
    </w:p>
    <w:tbl>
      <w:tblPr>
        <w:tblW w:w="89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3"/>
      </w:tblGrid>
      <w:tr w:rsidR="007670FD" w14:paraId="56D72653" w14:textId="77777777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2D05" w14:textId="77777777" w:rsidR="007670FD" w:rsidRDefault="007670FD">
            <w:pPr>
              <w:spacing w:after="0" w:line="240" w:lineRule="auto"/>
              <w:ind w:right="165"/>
              <w:jc w:val="both"/>
              <w:textAlignment w:val="baseline"/>
              <w:rPr>
                <w:rFonts w:ascii="Times New Roman" w:eastAsia="Times New Roman" w:hAnsi="Times New Roman"/>
                <w:kern w:val="0"/>
                <w:lang w:eastAsia="pt-PT"/>
              </w:rPr>
            </w:pPr>
          </w:p>
          <w:p w14:paraId="447A0E61" w14:textId="77777777" w:rsidR="007670FD" w:rsidRDefault="007670FD">
            <w:pPr>
              <w:spacing w:after="0" w:line="240" w:lineRule="auto"/>
              <w:ind w:right="165"/>
              <w:jc w:val="both"/>
              <w:textAlignment w:val="baseline"/>
              <w:rPr>
                <w:rFonts w:ascii="Times New Roman" w:eastAsia="Times New Roman" w:hAnsi="Times New Roman"/>
                <w:kern w:val="0"/>
                <w:lang w:eastAsia="pt-PT"/>
              </w:rPr>
            </w:pPr>
          </w:p>
          <w:p w14:paraId="198678DB" w14:textId="77777777" w:rsidR="007670FD" w:rsidRDefault="007670FD">
            <w:pPr>
              <w:spacing w:after="0" w:line="240" w:lineRule="auto"/>
              <w:ind w:right="165"/>
              <w:jc w:val="both"/>
              <w:textAlignment w:val="baseline"/>
              <w:rPr>
                <w:rFonts w:ascii="Times New Roman" w:eastAsia="Times New Roman" w:hAnsi="Times New Roman"/>
                <w:kern w:val="0"/>
                <w:lang w:eastAsia="pt-PT"/>
              </w:rPr>
            </w:pPr>
          </w:p>
        </w:tc>
      </w:tr>
    </w:tbl>
    <w:p w14:paraId="16E623E8" w14:textId="77777777" w:rsidR="007670FD" w:rsidRDefault="007670FD">
      <w:pPr>
        <w:shd w:val="clear" w:color="auto" w:fill="FFFFFF"/>
        <w:spacing w:after="0" w:line="240" w:lineRule="auto"/>
        <w:ind w:right="240"/>
        <w:textAlignment w:val="baseline"/>
        <w:rPr>
          <w:rFonts w:ascii="Arial" w:eastAsia="Times New Roman" w:hAnsi="Arial" w:cs="Arial"/>
          <w:kern w:val="0"/>
          <w:lang w:eastAsia="pt-PT"/>
        </w:rPr>
      </w:pPr>
    </w:p>
    <w:p w14:paraId="15FC4863" w14:textId="77777777" w:rsidR="007670FD" w:rsidRDefault="007670FD">
      <w:pPr>
        <w:shd w:val="clear" w:color="auto" w:fill="FFFFFF"/>
        <w:spacing w:after="0" w:line="240" w:lineRule="auto"/>
        <w:ind w:right="240"/>
        <w:jc w:val="center"/>
        <w:textAlignment w:val="baseline"/>
        <w:rPr>
          <w:rFonts w:ascii="Arial" w:eastAsia="Times New Roman" w:hAnsi="Arial" w:cs="Arial"/>
          <w:kern w:val="0"/>
          <w:lang w:eastAsia="pt-PT"/>
        </w:rPr>
      </w:pPr>
    </w:p>
    <w:p w14:paraId="0A71ADEC" w14:textId="77777777" w:rsidR="007670FD" w:rsidRDefault="007670FD">
      <w:pPr>
        <w:shd w:val="clear" w:color="auto" w:fill="FFFFFF"/>
        <w:spacing w:after="0" w:line="240" w:lineRule="auto"/>
        <w:ind w:right="240"/>
        <w:jc w:val="center"/>
        <w:textAlignment w:val="baseline"/>
        <w:rPr>
          <w:rFonts w:ascii="Arial" w:eastAsia="Times New Roman" w:hAnsi="Arial" w:cs="Arial"/>
          <w:kern w:val="0"/>
          <w:lang w:eastAsia="pt-PT"/>
        </w:rPr>
      </w:pPr>
    </w:p>
    <w:p w14:paraId="4629F3CD" w14:textId="77777777" w:rsidR="007670FD" w:rsidRDefault="007670FD">
      <w:pPr>
        <w:shd w:val="clear" w:color="auto" w:fill="FFFFFF"/>
        <w:spacing w:after="0" w:line="240" w:lineRule="auto"/>
        <w:ind w:right="240"/>
        <w:jc w:val="center"/>
        <w:textAlignment w:val="baseline"/>
        <w:rPr>
          <w:rFonts w:ascii="Arial" w:eastAsia="Times New Roman" w:hAnsi="Arial" w:cs="Arial"/>
          <w:kern w:val="0"/>
          <w:lang w:eastAsia="pt-PT"/>
        </w:rPr>
      </w:pPr>
    </w:p>
    <w:p w14:paraId="527ADABC" w14:textId="77777777" w:rsidR="007670FD" w:rsidRDefault="007670FD">
      <w:pPr>
        <w:shd w:val="clear" w:color="auto" w:fill="FFFFFF"/>
        <w:spacing w:after="0" w:line="240" w:lineRule="auto"/>
        <w:ind w:right="240"/>
        <w:jc w:val="center"/>
        <w:textAlignment w:val="baseline"/>
        <w:rPr>
          <w:rFonts w:ascii="Arial" w:eastAsia="Times New Roman" w:hAnsi="Arial" w:cs="Arial"/>
          <w:kern w:val="0"/>
          <w:lang w:eastAsia="pt-PT"/>
        </w:rPr>
      </w:pPr>
    </w:p>
    <w:p w14:paraId="4E264147" w14:textId="77777777" w:rsidR="007670FD" w:rsidRDefault="007670FD">
      <w:pPr>
        <w:shd w:val="clear" w:color="auto" w:fill="FFFFFF"/>
        <w:spacing w:after="0" w:line="240" w:lineRule="auto"/>
        <w:ind w:right="240"/>
        <w:jc w:val="center"/>
        <w:textAlignment w:val="baseline"/>
        <w:rPr>
          <w:rFonts w:ascii="Arial" w:eastAsia="Times New Roman" w:hAnsi="Arial" w:cs="Arial"/>
          <w:kern w:val="0"/>
          <w:lang w:eastAsia="pt-PT"/>
        </w:rPr>
      </w:pPr>
    </w:p>
    <w:p w14:paraId="2CA3189C" w14:textId="77777777" w:rsidR="007670FD" w:rsidRDefault="007670FD">
      <w:pPr>
        <w:shd w:val="clear" w:color="auto" w:fill="FFFFFF"/>
        <w:spacing w:after="0" w:line="240" w:lineRule="auto"/>
        <w:ind w:right="240"/>
        <w:jc w:val="center"/>
        <w:textAlignment w:val="baseline"/>
        <w:rPr>
          <w:rFonts w:ascii="Arial" w:eastAsia="Times New Roman" w:hAnsi="Arial" w:cs="Arial"/>
          <w:kern w:val="0"/>
          <w:lang w:eastAsia="pt-PT"/>
        </w:rPr>
      </w:pPr>
    </w:p>
    <w:p w14:paraId="07F3EE05" w14:textId="77777777" w:rsidR="007670FD" w:rsidRDefault="007670FD">
      <w:pPr>
        <w:shd w:val="clear" w:color="auto" w:fill="FFFFFF"/>
        <w:spacing w:after="0" w:line="240" w:lineRule="auto"/>
        <w:ind w:right="240"/>
        <w:jc w:val="center"/>
        <w:textAlignment w:val="baseline"/>
        <w:rPr>
          <w:rFonts w:ascii="Arial" w:eastAsia="Times New Roman" w:hAnsi="Arial" w:cs="Arial"/>
          <w:kern w:val="0"/>
          <w:lang w:eastAsia="pt-PT"/>
        </w:rPr>
      </w:pPr>
    </w:p>
    <w:p w14:paraId="33FEE506" w14:textId="77777777" w:rsidR="007670FD" w:rsidRDefault="003E19BA">
      <w:pPr>
        <w:shd w:val="clear" w:color="auto" w:fill="FFFFFF"/>
        <w:spacing w:after="0" w:line="240" w:lineRule="auto"/>
        <w:ind w:right="240"/>
        <w:jc w:val="center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lastRenderedPageBreak/>
        <w:t> </w:t>
      </w:r>
    </w:p>
    <w:p w14:paraId="54A4DB4A" w14:textId="77777777" w:rsidR="007670FD" w:rsidRDefault="003E19BA">
      <w:pPr>
        <w:shd w:val="clear" w:color="auto" w:fill="FFFFFF"/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t>SOBRE O PROJETO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537D83FE" w14:textId="77777777" w:rsidR="007670FD" w:rsidRDefault="003E19BA">
      <w:pPr>
        <w:shd w:val="clear" w:color="auto" w:fill="FFFFFF"/>
        <w:spacing w:after="0" w:line="240" w:lineRule="auto"/>
        <w:ind w:right="240"/>
        <w:jc w:val="center"/>
        <w:textAlignment w:val="baseline"/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pt-PT"/>
        </w:rPr>
        <w:t> </w:t>
      </w:r>
    </w:p>
    <w:p w14:paraId="113D8683" w14:textId="77777777" w:rsidR="007670FD" w:rsidRDefault="003E19BA">
      <w:pPr>
        <w:spacing w:after="0" w:line="240" w:lineRule="auto"/>
        <w:textAlignment w:val="baseline"/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t-PT"/>
        </w:rPr>
        <w:t>Contextualização/justificação</w:t>
      </w: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p w14:paraId="005DFDE6" w14:textId="77777777" w:rsidR="007670FD" w:rsidRDefault="007670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pt-PT"/>
        </w:rPr>
      </w:pPr>
    </w:p>
    <w:p w14:paraId="30E21DC6" w14:textId="77777777" w:rsidR="007670FD" w:rsidRDefault="003E19BA">
      <w:pPr>
        <w:spacing w:after="0" w:line="240" w:lineRule="auto"/>
        <w:ind w:right="-45"/>
        <w:jc w:val="both"/>
        <w:textAlignment w:val="baseline"/>
      </w:pPr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 xml:space="preserve">(Fundamentação de forma clara e inequívoca do enquadramento do projeto na </w:t>
      </w:r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>específica área da sustentabilidade, nas suas vertentes social, económica e ambiental)  </w:t>
      </w:r>
    </w:p>
    <w:p w14:paraId="6D9CF7C4" w14:textId="77777777" w:rsidR="007670FD" w:rsidRDefault="003E19BA">
      <w:pPr>
        <w:spacing w:after="0" w:line="240" w:lineRule="auto"/>
        <w:ind w:right="-45"/>
        <w:jc w:val="both"/>
        <w:textAlignment w:val="baseline"/>
      </w:pPr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> 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2F55793E" w14:textId="77777777">
        <w:tblPrEx>
          <w:tblCellMar>
            <w:top w:w="0" w:type="dxa"/>
            <w:bottom w:w="0" w:type="dxa"/>
          </w:tblCellMar>
        </w:tblPrEx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0354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7BBE815B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6758A13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763EEB38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66D2A7E5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3A7FF367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9A98FE2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901A64B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</w:tc>
      </w:tr>
    </w:tbl>
    <w:p w14:paraId="7D190BDF" w14:textId="77777777" w:rsidR="007670FD" w:rsidRDefault="007670FD">
      <w:pPr>
        <w:spacing w:after="0" w:line="240" w:lineRule="auto"/>
        <w:ind w:right="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44E96DBC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p w14:paraId="4A23ABB9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t>Objetivos 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557FBDA9" w14:textId="77777777" w:rsidR="007670FD" w:rsidRDefault="003E19BA">
      <w:pPr>
        <w:spacing w:after="0" w:line="240" w:lineRule="auto"/>
        <w:ind w:left="720" w:right="240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2E83128C" w14:textId="77777777">
        <w:tblPrEx>
          <w:tblCellMar>
            <w:top w:w="0" w:type="dxa"/>
            <w:bottom w:w="0" w:type="dxa"/>
          </w:tblCellMar>
        </w:tblPrEx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D3FD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1520515A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13DDA544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3919E4B1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31671C9D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BC1835B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29D92F79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0BFF00A3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0C83239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2B3B99B6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2884AF43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05447682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</w:tc>
      </w:tr>
    </w:tbl>
    <w:p w14:paraId="756B5CF9" w14:textId="77777777" w:rsidR="007670FD" w:rsidRDefault="007670FD">
      <w:pPr>
        <w:spacing w:after="0" w:line="240" w:lineRule="auto"/>
        <w:ind w:right="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32DAADAD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p w14:paraId="0A458B03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p w14:paraId="28F2984E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  <w:r>
        <w:rPr>
          <w:rFonts w:ascii="Arial" w:eastAsia="Times New Roman" w:hAnsi="Arial" w:cs="Arial"/>
          <w:b/>
          <w:bCs/>
          <w:kern w:val="0"/>
          <w:lang w:eastAsia="pt-PT"/>
        </w:rPr>
        <w:t>Público-Alvo (beneficiários) 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7DC9B43C" w14:textId="77777777" w:rsidR="007670FD" w:rsidRDefault="003E19BA">
      <w:pPr>
        <w:spacing w:after="0" w:line="240" w:lineRule="auto"/>
        <w:ind w:left="720" w:right="240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30855A67" w14:textId="77777777">
        <w:tblPrEx>
          <w:tblCellMar>
            <w:top w:w="0" w:type="dxa"/>
            <w:bottom w:w="0" w:type="dxa"/>
          </w:tblCellMar>
        </w:tblPrEx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6213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2F034B8B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2C75E8C4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426F75CE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49072811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3298F1EA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</w:tc>
      </w:tr>
    </w:tbl>
    <w:p w14:paraId="06E9E455" w14:textId="77777777" w:rsidR="007670FD" w:rsidRDefault="007670FD">
      <w:pPr>
        <w:spacing w:after="0" w:line="240" w:lineRule="auto"/>
        <w:ind w:right="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55E94C39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t-PT"/>
        </w:rPr>
        <w:t> </w:t>
      </w:r>
    </w:p>
    <w:p w14:paraId="721DFB26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t-PT"/>
        </w:rPr>
        <w:t> </w:t>
      </w:r>
      <w:r>
        <w:rPr>
          <w:rFonts w:ascii="Arial" w:eastAsia="Times New Roman" w:hAnsi="Arial" w:cs="Arial"/>
          <w:b/>
          <w:bCs/>
          <w:kern w:val="0"/>
          <w:lang w:eastAsia="pt-PT"/>
        </w:rPr>
        <w:t>Descrição (Atividades)</w:t>
      </w:r>
    </w:p>
    <w:p w14:paraId="0338D5D9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36F6619E" w14:textId="77777777">
        <w:tblPrEx>
          <w:tblCellMar>
            <w:top w:w="0" w:type="dxa"/>
            <w:bottom w:w="0" w:type="dxa"/>
          </w:tblCellMar>
        </w:tblPrEx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8ED2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1723CF7B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3DB6D36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23F98E0E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37CB75F8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13797E7E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</w:tc>
      </w:tr>
    </w:tbl>
    <w:p w14:paraId="250BCCEE" w14:textId="77777777" w:rsidR="007670FD" w:rsidRDefault="007670FD">
      <w:pPr>
        <w:spacing w:after="0" w:line="240" w:lineRule="auto"/>
        <w:ind w:right="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50C19AD4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p w14:paraId="2E5DA516" w14:textId="77777777" w:rsidR="007670FD" w:rsidRDefault="003E19BA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kern w:val="0"/>
          <w:lang w:eastAsia="pt-PT"/>
        </w:rPr>
      </w:pP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59931050" w14:textId="77777777" w:rsidR="007670FD" w:rsidRDefault="007670FD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kern w:val="0"/>
          <w:lang w:eastAsia="pt-PT"/>
        </w:rPr>
      </w:pPr>
    </w:p>
    <w:p w14:paraId="79E5A64D" w14:textId="77777777" w:rsidR="007670FD" w:rsidRDefault="007670FD">
      <w:pPr>
        <w:spacing w:after="0" w:line="240" w:lineRule="auto"/>
        <w:ind w:right="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7A29BE9F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t>Impacto do projeto: </w:t>
      </w:r>
    </w:p>
    <w:p w14:paraId="2E82D445" w14:textId="77777777" w:rsidR="007670FD" w:rsidRDefault="003E19BA">
      <w:pPr>
        <w:spacing w:after="0" w:line="240" w:lineRule="auto"/>
        <w:ind w:right="-45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t-PT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>(Especificar que impacto o projeto terá na comunidade e também em que termos o mesmo pode gerar outros resultados e/ou efeitos multiplicadores) </w:t>
      </w:r>
    </w:p>
    <w:p w14:paraId="6C16344E" w14:textId="77777777" w:rsidR="007670FD" w:rsidRDefault="007670FD">
      <w:pPr>
        <w:spacing w:after="0" w:line="240" w:lineRule="auto"/>
        <w:ind w:right="-45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t-PT"/>
        </w:rPr>
      </w:pP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66653ADD" w14:textId="77777777">
        <w:tblPrEx>
          <w:tblCellMar>
            <w:top w:w="0" w:type="dxa"/>
            <w:bottom w:w="0" w:type="dxa"/>
          </w:tblCellMar>
        </w:tblPrEx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7AFD" w14:textId="77777777" w:rsidR="007670FD" w:rsidRDefault="007670FD">
            <w:pPr>
              <w:spacing w:after="0" w:line="240" w:lineRule="auto"/>
              <w:ind w:right="-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2738100E" w14:textId="77777777" w:rsidR="007670FD" w:rsidRDefault="007670FD">
            <w:pPr>
              <w:spacing w:after="0" w:line="240" w:lineRule="auto"/>
              <w:ind w:right="-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2CCCC241" w14:textId="77777777" w:rsidR="007670FD" w:rsidRDefault="007670FD">
            <w:pPr>
              <w:spacing w:after="0" w:line="240" w:lineRule="auto"/>
              <w:ind w:right="-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4644F0EF" w14:textId="77777777" w:rsidR="007670FD" w:rsidRDefault="007670FD">
            <w:pPr>
              <w:spacing w:after="0" w:line="240" w:lineRule="auto"/>
              <w:ind w:right="-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DDBD8F0" w14:textId="77777777" w:rsidR="007670FD" w:rsidRDefault="007670FD">
            <w:pPr>
              <w:spacing w:after="0" w:line="240" w:lineRule="auto"/>
              <w:ind w:right="-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61E6067" w14:textId="77777777" w:rsidR="007670FD" w:rsidRDefault="007670FD">
            <w:pPr>
              <w:spacing w:after="0" w:line="240" w:lineRule="auto"/>
              <w:ind w:right="-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</w:tc>
      </w:tr>
    </w:tbl>
    <w:p w14:paraId="54901C42" w14:textId="77777777" w:rsidR="007670FD" w:rsidRDefault="007670FD">
      <w:pPr>
        <w:spacing w:after="0" w:line="240" w:lineRule="auto"/>
        <w:ind w:right="-4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3798E000" w14:textId="77777777" w:rsidR="007670FD" w:rsidRDefault="003E19BA">
      <w:pPr>
        <w:spacing w:after="0" w:line="240" w:lineRule="auto"/>
        <w:ind w:right="-45"/>
        <w:jc w:val="both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7ED63989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  <w:r>
        <w:rPr>
          <w:rFonts w:ascii="Arial" w:eastAsia="Times New Roman" w:hAnsi="Arial" w:cs="Arial"/>
          <w:b/>
          <w:bCs/>
          <w:kern w:val="0"/>
          <w:lang w:eastAsia="pt-PT"/>
        </w:rPr>
        <w:t>Local de implementação 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7B6A3F4B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22AB5CA4" w14:textId="77777777">
        <w:tblPrEx>
          <w:tblCellMar>
            <w:top w:w="0" w:type="dxa"/>
            <w:bottom w:w="0" w:type="dxa"/>
          </w:tblCellMar>
        </w:tblPrEx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B0A45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6095D3CE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6EEB5E66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69163B8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</w:tc>
      </w:tr>
    </w:tbl>
    <w:p w14:paraId="230DCE68" w14:textId="77777777" w:rsidR="007670FD" w:rsidRDefault="007670FD">
      <w:pPr>
        <w:spacing w:after="0" w:line="240" w:lineRule="auto"/>
        <w:ind w:right="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63B4228D" w14:textId="77777777" w:rsidR="007670FD" w:rsidRDefault="003E19BA">
      <w:pPr>
        <w:spacing w:after="0" w:line="240" w:lineRule="auto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t>Cronograma 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109E72F6" w14:textId="77777777" w:rsidR="007670FD" w:rsidRDefault="003E19BA">
      <w:pPr>
        <w:spacing w:after="0" w:line="240" w:lineRule="auto"/>
        <w:ind w:right="-45"/>
        <w:jc w:val="both"/>
        <w:textAlignment w:val="baseline"/>
      </w:pPr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 xml:space="preserve">(O projeto tem de ser executado no prazo máximo de </w:t>
      </w:r>
      <w:r>
        <w:rPr>
          <w:rFonts w:ascii="Arial" w:eastAsia="Times New Roman" w:hAnsi="Arial" w:cs="Arial"/>
          <w:kern w:val="0"/>
          <w:sz w:val="18"/>
          <w:szCs w:val="18"/>
          <w:lang w:eastAsia="pt-PT"/>
        </w:rPr>
        <w:t>12 meses a contar da celebração do contrato interadministrativo entre o Município e a Junta de Freguesia de Ramalde) </w:t>
      </w:r>
    </w:p>
    <w:p w14:paraId="29AD04E3" w14:textId="77777777" w:rsidR="007670FD" w:rsidRDefault="003E19BA">
      <w:pPr>
        <w:spacing w:after="0" w:line="240" w:lineRule="auto"/>
        <w:ind w:right="-45"/>
        <w:jc w:val="both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> 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7670FD" w14:paraId="7B5EC430" w14:textId="77777777">
        <w:tblPrEx>
          <w:tblCellMar>
            <w:top w:w="0" w:type="dxa"/>
            <w:bottom w:w="0" w:type="dxa"/>
          </w:tblCellMar>
        </w:tblPrEx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130CF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5BDA65D1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6480DD10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3EAD9C5C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25543E54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  <w:p w14:paraId="2BE7EC3E" w14:textId="77777777" w:rsidR="007670FD" w:rsidRDefault="007670FD">
            <w:pPr>
              <w:spacing w:after="0" w:line="240" w:lineRule="auto"/>
              <w:ind w:right="24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PT"/>
              </w:rPr>
            </w:pPr>
          </w:p>
        </w:tc>
      </w:tr>
    </w:tbl>
    <w:p w14:paraId="7D995215" w14:textId="77777777" w:rsidR="007670FD" w:rsidRDefault="007670FD">
      <w:pPr>
        <w:spacing w:after="0" w:line="240" w:lineRule="auto"/>
        <w:ind w:right="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</w:rPr>
      </w:pPr>
    </w:p>
    <w:p w14:paraId="7DEED827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Times New Roman" w:eastAsia="Times New Roman" w:hAnsi="Times New Roman"/>
          <w:kern w:val="0"/>
          <w:lang w:eastAsia="pt-PT"/>
        </w:rPr>
        <w:t> </w:t>
      </w:r>
    </w:p>
    <w:p w14:paraId="4EE738FE" w14:textId="77777777" w:rsidR="007670FD" w:rsidRDefault="003E19BA">
      <w:pPr>
        <w:spacing w:after="0" w:line="240" w:lineRule="auto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t xml:space="preserve">Orçamento </w:t>
      </w:r>
      <w:r>
        <w:rPr>
          <w:rFonts w:ascii="Calibri" w:eastAsia="Times New Roman" w:hAnsi="Calibri" w:cs="Calibri"/>
          <w:kern w:val="0"/>
          <w:lang w:eastAsia="pt-PT"/>
        </w:rPr>
        <w:tab/>
      </w: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1782469C" w14:textId="77777777" w:rsidR="007670FD" w:rsidRDefault="003E19BA">
      <w:pPr>
        <w:spacing w:after="0" w:line="240" w:lineRule="auto"/>
        <w:ind w:right="-45"/>
        <w:jc w:val="both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 xml:space="preserve">O projeto apresentado tem o valor global de €_______________ </w:t>
      </w: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(_________________________________________________________). </w:t>
      </w:r>
    </w:p>
    <w:p w14:paraId="7BDB9C72" w14:textId="77777777" w:rsidR="007670FD" w:rsidRDefault="003E19BA">
      <w:pPr>
        <w:spacing w:after="0" w:line="240" w:lineRule="auto"/>
        <w:ind w:right="-45"/>
        <w:jc w:val="both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Solicita-se à Junta de Freguesia de Ramalde um apoio de € ________________ (__________________________________________________________), sendo que o candidato encarregar-se de obter e suportar a parte restante, no valor de €______________ (__________________________________________________________). </w:t>
      </w:r>
    </w:p>
    <w:p w14:paraId="330DB016" w14:textId="77777777" w:rsidR="007670FD" w:rsidRDefault="003E19BA">
      <w:pPr>
        <w:spacing w:after="0" w:line="240" w:lineRule="auto"/>
        <w:ind w:right="240"/>
        <w:jc w:val="both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p w14:paraId="2F28FA69" w14:textId="77777777" w:rsidR="007670FD" w:rsidRDefault="003E19BA">
      <w:pPr>
        <w:spacing w:after="0" w:line="240" w:lineRule="auto"/>
        <w:ind w:right="240"/>
        <w:jc w:val="both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 </w:t>
      </w:r>
    </w:p>
    <w:p w14:paraId="521B4D62" w14:textId="77777777" w:rsidR="007670FD" w:rsidRDefault="003E19BA">
      <w:pPr>
        <w:spacing w:after="0" w:line="240" w:lineRule="auto"/>
        <w:ind w:right="240"/>
        <w:jc w:val="both"/>
        <w:textAlignment w:val="baseline"/>
      </w:pPr>
      <w:r>
        <w:rPr>
          <w:rFonts w:ascii="Arial" w:eastAsia="Times New Roman" w:hAnsi="Arial" w:cs="Arial"/>
          <w:kern w:val="0"/>
          <w:sz w:val="22"/>
          <w:szCs w:val="22"/>
          <w:lang w:eastAsia="pt-PT"/>
        </w:rPr>
        <w:t>Em anexo juntam-se os orçamentos a seguir descritos, obrigatórios. </w:t>
      </w: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8"/>
        <w:gridCol w:w="1362"/>
        <w:gridCol w:w="888"/>
      </w:tblGrid>
      <w:tr w:rsidR="007670FD" w14:paraId="1C05AF2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48E20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PT"/>
              </w:rPr>
              <w:t>Descreva os orçamentos que junta (entidade e tipo de despesa)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668D" w14:textId="77777777" w:rsidR="007670FD" w:rsidRDefault="003E19BA">
            <w:pPr>
              <w:spacing w:after="0" w:line="240" w:lineRule="auto"/>
              <w:ind w:right="-120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PT"/>
              </w:rPr>
              <w:t>Valor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EBB0" w14:textId="77777777" w:rsidR="007670FD" w:rsidRDefault="003E19BA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PT"/>
              </w:rPr>
              <w:t>Doc. n.º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PT"/>
              </w:rPr>
              <w:t> </w:t>
            </w:r>
          </w:p>
        </w:tc>
      </w:tr>
      <w:tr w:rsidR="007670FD" w14:paraId="2399A57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E554C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B196E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B5C1D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7127272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AE42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11DD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A16BD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17680F7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E7FF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CE5E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DD6D9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1CC8DA2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DAEC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3F2B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90747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0AA3F02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D0B4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179DB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CB90D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451757A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E0FD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1204D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1145F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6760FEE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8506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E0B78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B080F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7830364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F49B2" w14:textId="77777777" w:rsidR="007670FD" w:rsidRDefault="003E19BA">
            <w:pPr>
              <w:spacing w:after="0" w:line="240" w:lineRule="auto"/>
              <w:ind w:right="240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AF579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80B8F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04CFFE1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23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2181" w14:textId="77777777" w:rsidR="007670FD" w:rsidRDefault="003E19BA">
            <w:pPr>
              <w:spacing w:after="0" w:line="240" w:lineRule="auto"/>
              <w:ind w:right="240"/>
              <w:jc w:val="right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PT"/>
              </w:rPr>
              <w:t>TOTAL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243AE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B40C0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</w:tbl>
    <w:p w14:paraId="3A5360E4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b/>
          <w:bCs/>
          <w:kern w:val="0"/>
          <w:lang w:eastAsia="pt-PT"/>
        </w:rPr>
        <w:lastRenderedPageBreak/>
        <w:t>Documentos </w:t>
      </w:r>
      <w:r>
        <w:rPr>
          <w:rFonts w:ascii="Arial" w:eastAsia="Times New Roman" w:hAnsi="Arial" w:cs="Arial"/>
          <w:kern w:val="0"/>
          <w:lang w:eastAsia="pt-PT"/>
        </w:rPr>
        <w:t> </w:t>
      </w: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9"/>
        <w:gridCol w:w="1284"/>
        <w:gridCol w:w="855"/>
      </w:tblGrid>
      <w:tr w:rsidR="007670FD" w14:paraId="643736D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EEEF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PT"/>
              </w:rPr>
              <w:t>Tipo de documento (obrigatórios)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1413" w14:textId="77777777" w:rsidR="007670FD" w:rsidRDefault="003E19BA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PT"/>
              </w:rPr>
              <w:t>Sim / Não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60129" w14:textId="77777777" w:rsidR="007670FD" w:rsidRDefault="003E19BA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PT"/>
              </w:rPr>
              <w:t>Doc. n.º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PT"/>
              </w:rPr>
              <w:t> </w:t>
            </w:r>
          </w:p>
        </w:tc>
      </w:tr>
      <w:tr w:rsidR="007670FD" w14:paraId="6FD0EDA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CC99" w14:textId="77777777" w:rsidR="007670FD" w:rsidRDefault="003E19BA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1080" w:firstLine="0"/>
              <w:jc w:val="both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  <w:t>Comprovativo do número de identificação bancária (IBAN)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DD48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6C283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5CA144E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95C15" w14:textId="77777777" w:rsidR="007670FD" w:rsidRDefault="003E19BA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1080" w:firstLine="0"/>
              <w:jc w:val="both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  <w:t xml:space="preserve">Certidão de inexistência de dívidas à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  <w:t>Segurança Social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E71C3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F2167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453413F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65FA" w14:textId="77777777" w:rsidR="007670FD" w:rsidRDefault="003E19BA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1080" w:firstLine="0"/>
              <w:jc w:val="both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  <w:t>Certidão de inexistência de dívidas à Autoridade Tributária e Aduaneira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FEAA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F873D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772C5B7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C3C9" w14:textId="77777777" w:rsidR="007670FD" w:rsidRDefault="003E19BA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1080" w:firstLine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 xml:space="preserve">Nos casos em que a implementação do projeto ocorra em local cuja propriedade não seja da entidade candidata e seja necessária a autorização do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legítimo proprietário deverá ser anexada a autorização deste;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D01E9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F2648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1807089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DC3B" w14:textId="77777777" w:rsidR="007670FD" w:rsidRDefault="003E19BA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1080" w:firstLine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 xml:space="preserve">Nos casos em que a implementação do projeto seja de investimento estrutural (obras de beneficiação do espaço) e ocorra em local que não seja propriedade da entidade candidata, deverá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ser anexada uma garantia de que o prazo de arrendamento/cedência seja igual ou superior a 5 anos.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9D014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0407E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02156FB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D155" w14:textId="77777777" w:rsidR="007670FD" w:rsidRDefault="003E19BA">
            <w:pPr>
              <w:spacing w:after="0" w:line="240" w:lineRule="auto"/>
              <w:ind w:left="450"/>
              <w:jc w:val="both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PT"/>
              </w:rPr>
              <w:t>Se for uma pessoa coletiva: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2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933B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C00BF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6589E18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B682C" w14:textId="77777777" w:rsidR="007670FD" w:rsidRDefault="003E19BA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1080" w:firstLine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 xml:space="preserve">Ato de constituição (ou documento equivalente que demonstre que a entidade se encontra constituída e que tem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personalidade jurídica: ex: Certidão Permanente)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054D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036FA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327B751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D21C3" w14:textId="77777777" w:rsidR="007670FD" w:rsidRDefault="003E19BA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ind w:left="1080" w:firstLine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Estatutos, com o comprovativo da respetiva publicação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1CCB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E6167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3590D12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2144" w14:textId="77777777" w:rsidR="007670FD" w:rsidRDefault="003E19BA">
            <w:pPr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left="1080" w:firstLine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Lista nominal dos órgãos sociais em exercício de funções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F7BB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CAC75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4D7B2B9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BE68" w14:textId="77777777" w:rsidR="007670FD" w:rsidRDefault="003E19BA">
            <w:pPr>
              <w:numPr>
                <w:ilvl w:val="0"/>
                <w:numId w:val="9"/>
              </w:numPr>
              <w:tabs>
                <w:tab w:val="left" w:pos="720"/>
              </w:tabs>
              <w:spacing w:after="0" w:line="240" w:lineRule="auto"/>
              <w:ind w:left="1080" w:firstLine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Ata de eleição dos órgãos sociais em exercício de funções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4B37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72FA2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0E7ADD5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6CF2" w14:textId="77777777" w:rsidR="007670FD" w:rsidRDefault="003E19BA">
            <w:pPr>
              <w:numPr>
                <w:ilvl w:val="0"/>
                <w:numId w:val="10"/>
              </w:numPr>
              <w:tabs>
                <w:tab w:val="left" w:pos="720"/>
              </w:tabs>
              <w:spacing w:after="0" w:line="240" w:lineRule="auto"/>
              <w:ind w:left="1080" w:firstLine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Relatório de Atividade e Contas, juntamente com a respetiva ata de aprovação do órgão estatutariamente competente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23A8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8B029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3C7BAC9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A91FA" w14:textId="77777777" w:rsidR="007670FD" w:rsidRDefault="003E19BA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1080" w:firstLine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Plano de Atividades e Orçamento, juntamente com a ata de aprovação do órgão estatutariamente competente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D3D9" w14:textId="77777777" w:rsidR="007670FD" w:rsidRDefault="003E19BA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2163B" w14:textId="77777777" w:rsidR="007670FD" w:rsidRDefault="003E19BA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71F8276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866C1" w14:textId="77777777" w:rsidR="007670FD" w:rsidRDefault="003E19BA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080" w:firstLine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 xml:space="preserve">Registo do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Beneficiário Efetivo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F4C5" w14:textId="77777777" w:rsidR="007670FD" w:rsidRDefault="003E19BA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D10BD" w14:textId="77777777" w:rsidR="007670FD" w:rsidRDefault="003E19BA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</w:tbl>
    <w:p w14:paraId="580DA211" w14:textId="77777777" w:rsidR="007670FD" w:rsidRDefault="003E19BA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kern w:val="0"/>
          <w:lang w:eastAsia="pt-PT"/>
        </w:rPr>
        <w:t> </w:t>
      </w:r>
    </w:p>
    <w:p w14:paraId="1E0F50CD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> </w:t>
      </w:r>
    </w:p>
    <w:p w14:paraId="4C9B8E28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Arial" w:eastAsia="Times New Roman" w:hAnsi="Arial" w:cs="Arial"/>
          <w:kern w:val="0"/>
          <w:lang w:eastAsia="pt-PT"/>
        </w:rPr>
        <w:t>Outros documentos que juntam, com indicação do respetivo número de identificação: </w:t>
      </w: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5"/>
        <w:gridCol w:w="792"/>
        <w:gridCol w:w="851"/>
      </w:tblGrid>
      <w:tr w:rsidR="007670FD" w14:paraId="44AFB3C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6B87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PT"/>
              </w:rPr>
              <w:t>Tipo de documento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EC919" w14:textId="77777777" w:rsidR="007670FD" w:rsidRDefault="003E19BA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5A09D" w14:textId="77777777" w:rsidR="007670FD" w:rsidRDefault="003E19BA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PT"/>
              </w:rPr>
              <w:t>Doc. n.º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PT"/>
              </w:rPr>
              <w:t> </w:t>
            </w:r>
          </w:p>
        </w:tc>
      </w:tr>
      <w:tr w:rsidR="007670FD" w14:paraId="77AA818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AB63" w14:textId="77777777" w:rsidR="007670FD" w:rsidRDefault="003E19BA">
            <w:pPr>
              <w:spacing w:after="0" w:line="240" w:lineRule="auto"/>
              <w:ind w:left="420"/>
              <w:jc w:val="both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EB840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4D70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45D315E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7E897" w14:textId="77777777" w:rsidR="007670FD" w:rsidRDefault="003E19BA">
            <w:pPr>
              <w:spacing w:after="0" w:line="240" w:lineRule="auto"/>
              <w:ind w:left="450"/>
              <w:jc w:val="both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2CCE2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AE6C0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4F5B6BC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7465" w14:textId="77777777" w:rsidR="007670FD" w:rsidRDefault="003E19BA">
            <w:pPr>
              <w:spacing w:after="0" w:line="240" w:lineRule="auto"/>
              <w:ind w:left="450"/>
              <w:jc w:val="both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A34FC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F8FC6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  <w:tr w:rsidR="007670FD" w14:paraId="3007AB3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A59E" w14:textId="77777777" w:rsidR="007670FD" w:rsidRDefault="003E19BA">
            <w:pPr>
              <w:spacing w:after="0" w:line="240" w:lineRule="auto"/>
              <w:ind w:left="450"/>
              <w:jc w:val="both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54178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D4C5E" w14:textId="77777777" w:rsidR="007670FD" w:rsidRDefault="003E19BA">
            <w:pPr>
              <w:spacing w:after="0" w:line="240" w:lineRule="auto"/>
              <w:ind w:right="240"/>
              <w:jc w:val="center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PT"/>
              </w:rPr>
              <w:t> </w:t>
            </w:r>
          </w:p>
        </w:tc>
      </w:tr>
    </w:tbl>
    <w:p w14:paraId="313F74AE" w14:textId="77777777" w:rsidR="007670FD" w:rsidRDefault="003E19BA">
      <w:pPr>
        <w:spacing w:after="0" w:line="240" w:lineRule="auto"/>
        <w:ind w:right="240"/>
        <w:textAlignment w:val="baseline"/>
      </w:pPr>
      <w:r>
        <w:rPr>
          <w:rFonts w:ascii="Times New Roman" w:eastAsia="Times New Roman" w:hAnsi="Times New Roman"/>
          <w:kern w:val="0"/>
          <w:lang w:eastAsia="pt-PT"/>
        </w:rPr>
        <w:t> </w:t>
      </w:r>
    </w:p>
    <w:p w14:paraId="6A6C170B" w14:textId="77777777" w:rsidR="007670FD" w:rsidRDefault="003E19BA">
      <w:r>
        <w:t>Representante Legal</w:t>
      </w:r>
    </w:p>
    <w:p w14:paraId="4FBCE70C" w14:textId="77777777" w:rsidR="007670FD" w:rsidRDefault="003E19BA">
      <w:r>
        <w:t>__________________________________</w:t>
      </w:r>
    </w:p>
    <w:sectPr w:rsidR="007670FD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6CA51" w14:textId="77777777" w:rsidR="003E19BA" w:rsidRDefault="003E19BA">
      <w:pPr>
        <w:spacing w:after="0" w:line="240" w:lineRule="auto"/>
      </w:pPr>
      <w:r>
        <w:separator/>
      </w:r>
    </w:p>
  </w:endnote>
  <w:endnote w:type="continuationSeparator" w:id="0">
    <w:p w14:paraId="44264406" w14:textId="77777777" w:rsidR="003E19BA" w:rsidRDefault="003E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600F" w14:textId="77777777" w:rsidR="003E19BA" w:rsidRDefault="003E19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99E689" w14:textId="77777777" w:rsidR="003E19BA" w:rsidRDefault="003E1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0FB"/>
    <w:multiLevelType w:val="multilevel"/>
    <w:tmpl w:val="2ACE87F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" w15:restartNumberingAfterBreak="0">
    <w:nsid w:val="05762507"/>
    <w:multiLevelType w:val="multilevel"/>
    <w:tmpl w:val="6958D5C2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2" w15:restartNumberingAfterBreak="0">
    <w:nsid w:val="31967A2D"/>
    <w:multiLevelType w:val="multilevel"/>
    <w:tmpl w:val="BD9C8EA8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3" w15:restartNumberingAfterBreak="0">
    <w:nsid w:val="31CF09D9"/>
    <w:multiLevelType w:val="multilevel"/>
    <w:tmpl w:val="063467E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4" w15:restartNumberingAfterBreak="0">
    <w:nsid w:val="37987844"/>
    <w:multiLevelType w:val="multilevel"/>
    <w:tmpl w:val="580C515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5" w15:restartNumberingAfterBreak="0">
    <w:nsid w:val="37E20E1D"/>
    <w:multiLevelType w:val="multilevel"/>
    <w:tmpl w:val="30384D26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6" w15:restartNumberingAfterBreak="0">
    <w:nsid w:val="5DA8366A"/>
    <w:multiLevelType w:val="multilevel"/>
    <w:tmpl w:val="654819C0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7" w15:restartNumberingAfterBreak="0">
    <w:nsid w:val="663D7DF2"/>
    <w:multiLevelType w:val="multilevel"/>
    <w:tmpl w:val="13227A04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8" w15:restartNumberingAfterBreak="0">
    <w:nsid w:val="785E78E9"/>
    <w:multiLevelType w:val="multilevel"/>
    <w:tmpl w:val="A7C8391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9" w15:restartNumberingAfterBreak="0">
    <w:nsid w:val="7D1440F4"/>
    <w:multiLevelType w:val="multilevel"/>
    <w:tmpl w:val="05BA00CC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0" w15:restartNumberingAfterBreak="0">
    <w:nsid w:val="7D2D0C8D"/>
    <w:multiLevelType w:val="multilevel"/>
    <w:tmpl w:val="5D2CB6E8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1" w15:restartNumberingAfterBreak="0">
    <w:nsid w:val="7FFA62DF"/>
    <w:multiLevelType w:val="multilevel"/>
    <w:tmpl w:val="9CEEE8F8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num w:numId="1" w16cid:durableId="1928536550">
    <w:abstractNumId w:val="0"/>
  </w:num>
  <w:num w:numId="2" w16cid:durableId="1083449819">
    <w:abstractNumId w:val="4"/>
  </w:num>
  <w:num w:numId="3" w16cid:durableId="1789465970">
    <w:abstractNumId w:val="9"/>
  </w:num>
  <w:num w:numId="4" w16cid:durableId="531302386">
    <w:abstractNumId w:val="6"/>
  </w:num>
  <w:num w:numId="5" w16cid:durableId="1177383811">
    <w:abstractNumId w:val="10"/>
  </w:num>
  <w:num w:numId="6" w16cid:durableId="1168905406">
    <w:abstractNumId w:val="3"/>
  </w:num>
  <w:num w:numId="7" w16cid:durableId="1433628165">
    <w:abstractNumId w:val="8"/>
  </w:num>
  <w:num w:numId="8" w16cid:durableId="306860596">
    <w:abstractNumId w:val="1"/>
  </w:num>
  <w:num w:numId="9" w16cid:durableId="976568668">
    <w:abstractNumId w:val="7"/>
  </w:num>
  <w:num w:numId="10" w16cid:durableId="821124505">
    <w:abstractNumId w:val="2"/>
  </w:num>
  <w:num w:numId="11" w16cid:durableId="2013096000">
    <w:abstractNumId w:val="11"/>
  </w:num>
  <w:num w:numId="12" w16cid:durableId="293751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670FD"/>
    <w:rsid w:val="00137409"/>
    <w:rsid w:val="003E19BA"/>
    <w:rsid w:val="0076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2649"/>
  <w15:docId w15:val="{00C675BD-E0DE-4DDF-8BC4-31918A8A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t-P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ter">
    <w:name w:val="Título 2 Caráter"/>
    <w:basedOn w:val="Tipodeletrapredefinidodopar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ter">
    <w:name w:val="Título 3 Caráter"/>
    <w:basedOn w:val="Tipodeletrapredefinidodopargrafo"/>
    <w:rPr>
      <w:rFonts w:eastAsia="Times New Roman" w:cs="Times New Roman"/>
      <w:color w:val="0F4761"/>
      <w:sz w:val="28"/>
      <w:szCs w:val="28"/>
    </w:rPr>
  </w:style>
  <w:style w:type="character" w:customStyle="1" w:styleId="Ttulo4Carter">
    <w:name w:val="Título 4 Caráter"/>
    <w:basedOn w:val="Tipodeletrapredefinidodopargrafo"/>
    <w:rPr>
      <w:rFonts w:eastAsia="Times New Roman" w:cs="Times New Roman"/>
      <w:i/>
      <w:iCs/>
      <w:color w:val="0F4761"/>
    </w:rPr>
  </w:style>
  <w:style w:type="character" w:customStyle="1" w:styleId="Ttulo5Carter">
    <w:name w:val="Título 5 Caráter"/>
    <w:basedOn w:val="Tipodeletrapredefinidodopargrafo"/>
    <w:rPr>
      <w:rFonts w:eastAsia="Times New Roman" w:cs="Times New Roman"/>
      <w:color w:val="0F4761"/>
    </w:rPr>
  </w:style>
  <w:style w:type="character" w:customStyle="1" w:styleId="Ttulo6Carter">
    <w:name w:val="Título 6 Caráter"/>
    <w:basedOn w:val="Tipodeletrapredefinidodopargrafo"/>
    <w:rPr>
      <w:rFonts w:eastAsia="Times New Roman" w:cs="Times New Roman"/>
      <w:i/>
      <w:iCs/>
      <w:color w:val="595959"/>
    </w:rPr>
  </w:style>
  <w:style w:type="character" w:customStyle="1" w:styleId="Ttulo7Carter">
    <w:name w:val="Título 7 Caráter"/>
    <w:basedOn w:val="Tipodeletrapredefinidodopargrafo"/>
    <w:rPr>
      <w:rFonts w:eastAsia="Times New Roman" w:cs="Times New Roman"/>
      <w:color w:val="595959"/>
    </w:rPr>
  </w:style>
  <w:style w:type="character" w:customStyle="1" w:styleId="Ttulo8Carter">
    <w:name w:val="Título 8 Caráter"/>
    <w:basedOn w:val="Tipodeletrapredefinidodopargrafo"/>
    <w:rPr>
      <w:rFonts w:eastAsia="Times New Roman" w:cs="Times New Roman"/>
      <w:i/>
      <w:iCs/>
      <w:color w:val="272727"/>
    </w:rPr>
  </w:style>
  <w:style w:type="character" w:customStyle="1" w:styleId="Ttulo9Carter">
    <w:name w:val="Título 9 Caráter"/>
    <w:basedOn w:val="Tipodeletrapredefinidodopargrafo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ter">
    <w:name w:val="Título Caráter"/>
    <w:basedOn w:val="Tipodeletrapredefinidodopar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oCarter">
    <w:name w:val="Citação Caráter"/>
    <w:basedOn w:val="Tipodeletrapredefinidodopargrafo"/>
    <w:rPr>
      <w:i/>
      <w:iCs/>
      <w:color w:val="404040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nfaseIntensa">
    <w:name w:val="Intense Emphasis"/>
    <w:basedOn w:val="Tipodeletrapredefinidodopargrafo"/>
    <w:rPr>
      <w:i/>
      <w:iCs/>
      <w:color w:val="0F4761"/>
    </w:rPr>
  </w:style>
  <w:style w:type="paragraph" w:styleId="CitaoIntens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arter">
    <w:name w:val="Citação Intensa Caráter"/>
    <w:basedOn w:val="Tipodeletrapredefinidodopargrafo"/>
    <w:rPr>
      <w:i/>
      <w:iCs/>
      <w:color w:val="0F4761"/>
    </w:rPr>
  </w:style>
  <w:style w:type="character" w:styleId="RefernciaIntensa">
    <w:name w:val="Intense Reference"/>
    <w:basedOn w:val="Tipodeletrapredefinidodopargrafo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643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Domingas Brito</dc:creator>
  <dc:description/>
  <cp:lastModifiedBy>Paula Pereira</cp:lastModifiedBy>
  <cp:revision>2</cp:revision>
  <cp:lastPrinted>2025-02-02T17:41:00Z</cp:lastPrinted>
  <dcterms:created xsi:type="dcterms:W3CDTF">2025-02-03T10:31:00Z</dcterms:created>
  <dcterms:modified xsi:type="dcterms:W3CDTF">2025-02-03T10:31:00Z</dcterms:modified>
</cp:coreProperties>
</file>